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7E" w:rsidRPr="00870527" w:rsidRDefault="00C80C7E" w:rsidP="00195B76">
      <w:pPr>
        <w:jc w:val="right"/>
        <w:rPr>
          <w:rFonts w:ascii="Arial" w:hAnsi="Arial" w:cs="Tahoma"/>
          <w:b/>
          <w:iCs/>
          <w:sz w:val="32"/>
          <w:szCs w:val="32"/>
        </w:rPr>
      </w:pPr>
      <w:r w:rsidRPr="00870527">
        <w:rPr>
          <w:rFonts w:ascii="Arial" w:hAnsi="Arial" w:cs="Tahoma"/>
          <w:b/>
          <w:iCs/>
          <w:sz w:val="32"/>
          <w:szCs w:val="32"/>
          <w:bdr w:val="single" w:sz="4" w:space="0" w:color="auto" w:frame="1"/>
          <w:shd w:val="clear" w:color="auto" w:fill="D6E3BC"/>
        </w:rPr>
        <w:t>Obrazac 4</w:t>
      </w:r>
      <w:r w:rsidRPr="00870527">
        <w:rPr>
          <w:rFonts w:ascii="Arial" w:hAnsi="Arial" w:cs="Tahoma"/>
          <w:b/>
          <w:iCs/>
          <w:sz w:val="32"/>
          <w:szCs w:val="32"/>
          <w:bdr w:val="single" w:sz="4" w:space="0" w:color="auto" w:frame="1"/>
        </w:rPr>
        <w:t>.</w:t>
      </w:r>
    </w:p>
    <w:p w:rsidR="00C80C7E" w:rsidRDefault="00C80C7E" w:rsidP="00CF4035">
      <w:pPr>
        <w:ind w:left="284"/>
        <w:jc w:val="center"/>
        <w:rPr>
          <w:rFonts w:ascii="Calibri" w:hAnsi="Calibri"/>
        </w:rPr>
      </w:pPr>
    </w:p>
    <w:p w:rsidR="00C80C7E" w:rsidRPr="00200AAD" w:rsidRDefault="00C80C7E" w:rsidP="00200AAD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</w:t>
      </w:r>
      <w:bookmarkStart w:id="0" w:name="_GoBack"/>
      <w:bookmarkEnd w:id="0"/>
      <w:r>
        <w:rPr>
          <w:rFonts w:ascii="Calibri" w:hAnsi="Calibri"/>
          <w:b/>
        </w:rPr>
        <w:t xml:space="preserve">  </w:t>
      </w:r>
      <w:r w:rsidRPr="00200AAD">
        <w:rPr>
          <w:rFonts w:ascii="Calibri" w:hAnsi="Calibri"/>
          <w:b/>
        </w:rPr>
        <w:t>ZAJEDNICA SPORTSKIH UDRUGA GRADA NOVSKE</w:t>
      </w:r>
    </w:p>
    <w:p w:rsidR="00C80C7E" w:rsidRPr="00200AAD" w:rsidRDefault="00C80C7E" w:rsidP="00200AAD">
      <w:pPr>
        <w:ind w:left="28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Javni poziv za sufinanciranje javnih potreba u sportu  Grada Novske za 2017. godinu</w:t>
      </w:r>
    </w:p>
    <w:p w:rsidR="00C80C7E" w:rsidRPr="007870BD" w:rsidRDefault="00C80C7E">
      <w:pPr>
        <w:rPr>
          <w:rFonts w:ascii="Calibri" w:hAnsi="Calibri"/>
        </w:rPr>
      </w:pPr>
    </w:p>
    <w:p w:rsidR="00C80C7E" w:rsidRPr="007870BD" w:rsidRDefault="00C80C7E" w:rsidP="009963B5">
      <w:pPr>
        <w:rPr>
          <w:rFonts w:ascii="Arial" w:hAnsi="Arial" w:cs="Tahoma"/>
          <w:b/>
          <w:bCs/>
        </w:rPr>
      </w:pPr>
    </w:p>
    <w:p w:rsidR="00C80C7E" w:rsidRPr="007870BD" w:rsidRDefault="00C80C7E" w:rsidP="00267A6F">
      <w:pPr>
        <w:shd w:val="clear" w:color="auto" w:fill="D6E3BC"/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C80C7E" w:rsidRPr="007870BD" w:rsidRDefault="00C80C7E" w:rsidP="009963B5">
      <w:pPr>
        <w:jc w:val="center"/>
        <w:rPr>
          <w:b/>
          <w:bCs/>
        </w:rPr>
      </w:pPr>
    </w:p>
    <w:p w:rsidR="00C80C7E" w:rsidRPr="007870BD" w:rsidRDefault="00C80C7E" w:rsidP="00E354F1">
      <w:pPr>
        <w:rPr>
          <w:rFonts w:ascii="Calibri" w:eastAsia="PMingLiU" w:hAnsi="Calibri" w:cs="Arial"/>
          <w:lang w:eastAsia="zh-TW"/>
        </w:rPr>
      </w:pPr>
    </w:p>
    <w:p w:rsidR="00C80C7E" w:rsidRPr="007870BD" w:rsidRDefault="00C80C7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C80C7E" w:rsidRPr="007870BD" w:rsidRDefault="00C80C7E" w:rsidP="00E354F1">
      <w:pPr>
        <w:rPr>
          <w:rFonts w:eastAsia="PMingLiU"/>
          <w:b/>
          <w:lang w:eastAsia="zh-TW"/>
        </w:rPr>
      </w:pPr>
    </w:p>
    <w:p w:rsidR="00C80C7E" w:rsidRPr="007870BD" w:rsidRDefault="00C80C7E" w:rsidP="00E354F1">
      <w:pPr>
        <w:rPr>
          <w:rFonts w:eastAsia="PMingLiU"/>
          <w:b/>
          <w:lang w:eastAsia="zh-TW"/>
        </w:rPr>
      </w:pPr>
    </w:p>
    <w:p w:rsidR="00C80C7E" w:rsidRPr="007870BD" w:rsidRDefault="00C80C7E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>
        <w:rPr>
          <w:rFonts w:eastAsia="PMingLiU"/>
          <w:b/>
          <w:lang w:eastAsia="zh-TW"/>
        </w:rPr>
        <w:t>______________________________________________________________</w:t>
      </w:r>
    </w:p>
    <w:p w:rsidR="00C80C7E" w:rsidRPr="007870BD" w:rsidRDefault="00C80C7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C80C7E" w:rsidRPr="007870BD" w:rsidRDefault="00C80C7E" w:rsidP="00E354F1">
      <w:pPr>
        <w:rPr>
          <w:rFonts w:eastAsia="PMingLiU"/>
          <w:b/>
          <w:lang w:eastAsia="zh-TW"/>
        </w:rPr>
      </w:pPr>
    </w:p>
    <w:p w:rsidR="00C80C7E" w:rsidRPr="007870BD" w:rsidRDefault="00C80C7E" w:rsidP="00CE429F">
      <w:pPr>
        <w:jc w:val="both"/>
        <w:rPr>
          <w:rFonts w:eastAsia="PMingLiU"/>
          <w:b/>
          <w:lang w:eastAsia="zh-TW"/>
        </w:rPr>
      </w:pPr>
    </w:p>
    <w:p w:rsidR="00C80C7E" w:rsidRPr="007870BD" w:rsidRDefault="00C80C7E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80C7E" w:rsidRPr="007870BD" w:rsidRDefault="00C80C7E" w:rsidP="00CE429F">
      <w:pPr>
        <w:jc w:val="both"/>
        <w:rPr>
          <w:rFonts w:eastAsia="PMingLiU"/>
          <w:b/>
          <w:lang w:eastAsia="zh-TW"/>
        </w:rPr>
      </w:pPr>
    </w:p>
    <w:p w:rsidR="00C80C7E" w:rsidRPr="007870BD" w:rsidRDefault="00C80C7E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C80C7E" w:rsidRPr="007870BD" w:rsidRDefault="00C80C7E" w:rsidP="008C49BB">
      <w:pPr>
        <w:jc w:val="both"/>
        <w:rPr>
          <w:rFonts w:eastAsia="PMingLiU"/>
          <w:b/>
          <w:lang w:eastAsia="zh-TW"/>
        </w:rPr>
      </w:pPr>
    </w:p>
    <w:p w:rsidR="00C80C7E" w:rsidRPr="007870BD" w:rsidRDefault="00C80C7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financijska sred</w:t>
      </w:r>
      <w:r>
        <w:rPr>
          <w:rFonts w:eastAsia="PMingLiU"/>
          <w:lang w:eastAsia="zh-TW"/>
        </w:rPr>
        <w:t xml:space="preserve">stva za prijavljeni </w:t>
      </w:r>
      <w:r w:rsidRPr="007870BD">
        <w:rPr>
          <w:rFonts w:eastAsia="PMingLiU"/>
          <w:lang w:eastAsia="zh-TW"/>
        </w:rPr>
        <w:t>projek</w:t>
      </w:r>
      <w:r w:rsidRPr="00C507FD">
        <w:rPr>
          <w:rFonts w:eastAsia="PMingLiU"/>
          <w:lang w:eastAsia="zh-TW"/>
        </w:rPr>
        <w:t>t iz javnih izvora 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>
        <w:rPr>
          <w:rFonts w:eastAsia="PMingLiU"/>
          <w:lang w:eastAsia="zh-TW"/>
        </w:rPr>
        <w:t>tijela državne uprave, Vladinih ureda i tijela, javnih institucija,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C80C7E" w:rsidRPr="007870BD" w:rsidRDefault="00C80C7E" w:rsidP="008C49BB">
      <w:pPr>
        <w:jc w:val="both"/>
        <w:rPr>
          <w:rFonts w:eastAsia="PMingLiU"/>
          <w:lang w:eastAsia="zh-TW"/>
        </w:rPr>
      </w:pPr>
    </w:p>
    <w:p w:rsidR="00C80C7E" w:rsidRPr="007870BD" w:rsidRDefault="00C80C7E" w:rsidP="008C49BB">
      <w:pPr>
        <w:jc w:val="both"/>
        <w:rPr>
          <w:rFonts w:eastAsia="PMingLiU"/>
          <w:lang w:eastAsia="zh-TW"/>
        </w:rPr>
      </w:pPr>
    </w:p>
    <w:p w:rsidR="00C80C7E" w:rsidRPr="007870BD" w:rsidRDefault="00C80C7E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80C7E" w:rsidRPr="007870BD" w:rsidRDefault="00C80C7E" w:rsidP="008C49BB">
      <w:pPr>
        <w:jc w:val="both"/>
        <w:rPr>
          <w:rFonts w:eastAsia="PMingLiU"/>
          <w:lang w:eastAsia="zh-TW"/>
        </w:rPr>
      </w:pPr>
    </w:p>
    <w:p w:rsidR="00C80C7E" w:rsidRPr="007870BD" w:rsidRDefault="00C80C7E" w:rsidP="008C49BB">
      <w:pPr>
        <w:jc w:val="both"/>
        <w:rPr>
          <w:rFonts w:eastAsia="PMingLiU"/>
          <w:lang w:eastAsia="zh-TW"/>
        </w:rPr>
      </w:pPr>
    </w:p>
    <w:p w:rsidR="00C80C7E" w:rsidRPr="007870BD" w:rsidRDefault="00C80C7E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C80C7E" w:rsidRPr="007870BD" w:rsidRDefault="00C80C7E" w:rsidP="008C49BB">
      <w:pPr>
        <w:jc w:val="both"/>
        <w:rPr>
          <w:rFonts w:eastAsia="PMingLiU"/>
          <w:lang w:eastAsia="zh-TW"/>
        </w:rPr>
      </w:pPr>
    </w:p>
    <w:p w:rsidR="00C80C7E" w:rsidRPr="007870BD" w:rsidRDefault="00C80C7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</w:t>
      </w:r>
      <w:r>
        <w:rPr>
          <w:rFonts w:eastAsia="PMingLiU"/>
          <w:lang w:eastAsia="zh-TW"/>
        </w:rPr>
        <w:t xml:space="preserve">stva za prijavljeni </w:t>
      </w:r>
      <w:r w:rsidRPr="007870BD">
        <w:rPr>
          <w:rFonts w:eastAsia="PMingLiU"/>
          <w:lang w:eastAsia="zh-TW"/>
        </w:rPr>
        <w:t>projekt, ali pos</w:t>
      </w:r>
      <w:r>
        <w:rPr>
          <w:rFonts w:eastAsia="PMingLiU"/>
          <w:lang w:eastAsia="zh-TW"/>
        </w:rPr>
        <w:t xml:space="preserve">tupak ocjenjivanja </w:t>
      </w:r>
      <w:r w:rsidRPr="007870BD">
        <w:rPr>
          <w:rFonts w:eastAsia="PMingLiU"/>
          <w:lang w:eastAsia="zh-TW"/>
        </w:rPr>
        <w:t>projekta još je u tijeku.</w:t>
      </w:r>
    </w:p>
    <w:p w:rsidR="00C80C7E" w:rsidRPr="007870BD" w:rsidRDefault="00C80C7E" w:rsidP="00E354F1">
      <w:pPr>
        <w:rPr>
          <w:rFonts w:eastAsia="PMingLiU"/>
          <w:b/>
          <w:lang w:eastAsia="zh-TW"/>
        </w:rPr>
      </w:pPr>
    </w:p>
    <w:p w:rsidR="00C80C7E" w:rsidRPr="007870BD" w:rsidRDefault="00C80C7E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C80C7E" w:rsidRPr="006066C4" w:rsidRDefault="00C80C7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80C7E" w:rsidRPr="007870BD" w:rsidRDefault="00C80C7E" w:rsidP="00E354F1">
      <w:pPr>
        <w:rPr>
          <w:rFonts w:eastAsia="PMingLiU"/>
          <w:b/>
          <w:lang w:eastAsia="zh-TW"/>
        </w:rPr>
      </w:pPr>
    </w:p>
    <w:p w:rsidR="00C80C7E" w:rsidRDefault="00C80C7E" w:rsidP="003476AB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C80C7E" w:rsidRPr="003476AB" w:rsidRDefault="00C80C7E" w:rsidP="003476AB">
      <w:pPr>
        <w:rPr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C80C7E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C80C7E" w:rsidRPr="007870BD" w:rsidRDefault="00C80C7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C80C7E" w:rsidRPr="007870BD" w:rsidRDefault="00C80C7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C80C7E" w:rsidRPr="007870BD" w:rsidRDefault="00C80C7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C80C7E" w:rsidRPr="007870BD" w:rsidRDefault="00C80C7E" w:rsidP="008F7643">
            <w:pPr>
              <w:snapToGrid w:val="0"/>
              <w:rPr>
                <w:b/>
                <w:bCs/>
              </w:rPr>
            </w:pPr>
          </w:p>
        </w:tc>
      </w:tr>
      <w:tr w:rsidR="00C80C7E" w:rsidRPr="007870BD" w:rsidTr="008F7643">
        <w:trPr>
          <w:trHeight w:val="466"/>
        </w:trPr>
        <w:tc>
          <w:tcPr>
            <w:tcW w:w="1443" w:type="dxa"/>
          </w:tcPr>
          <w:p w:rsidR="00C80C7E" w:rsidRPr="007870BD" w:rsidRDefault="00C80C7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C80C7E" w:rsidRPr="007870BD" w:rsidRDefault="00C80C7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C80C7E" w:rsidRPr="007870BD" w:rsidRDefault="00C80C7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C80C7E" w:rsidRPr="007870BD" w:rsidRDefault="00C80C7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C80C7E" w:rsidRPr="007870BD" w:rsidRDefault="00C80C7E" w:rsidP="00705168"/>
    <w:p w:rsidR="00C80C7E" w:rsidRPr="007870BD" w:rsidRDefault="00C80C7E" w:rsidP="00705168"/>
    <w:sectPr w:rsidR="00C80C7E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C7E" w:rsidRDefault="00C80C7E" w:rsidP="0096777D">
      <w:r>
        <w:separator/>
      </w:r>
    </w:p>
  </w:endnote>
  <w:endnote w:type="continuationSeparator" w:id="0">
    <w:p w:rsidR="00C80C7E" w:rsidRDefault="00C80C7E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ˇPs?Ocu?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C7E" w:rsidRDefault="00C80C7E" w:rsidP="0096777D">
      <w:r>
        <w:separator/>
      </w:r>
    </w:p>
  </w:footnote>
  <w:footnote w:type="continuationSeparator" w:id="0">
    <w:p w:rsidR="00C80C7E" w:rsidRDefault="00C80C7E" w:rsidP="0096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C7E" w:rsidRDefault="00C80C7E" w:rsidP="00FC7BC3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1D8"/>
    <w:rsid w:val="000071BE"/>
    <w:rsid w:val="00014183"/>
    <w:rsid w:val="00033100"/>
    <w:rsid w:val="00042AA9"/>
    <w:rsid w:val="00061C18"/>
    <w:rsid w:val="000634DC"/>
    <w:rsid w:val="0006505C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95B76"/>
    <w:rsid w:val="001B5601"/>
    <w:rsid w:val="001C604E"/>
    <w:rsid w:val="001D6FE9"/>
    <w:rsid w:val="001F3EA2"/>
    <w:rsid w:val="00200AAD"/>
    <w:rsid w:val="0020789B"/>
    <w:rsid w:val="0022372A"/>
    <w:rsid w:val="00225696"/>
    <w:rsid w:val="00256D34"/>
    <w:rsid w:val="00267A6F"/>
    <w:rsid w:val="0028277E"/>
    <w:rsid w:val="0028468F"/>
    <w:rsid w:val="002B61D3"/>
    <w:rsid w:val="002E0728"/>
    <w:rsid w:val="002E2CF1"/>
    <w:rsid w:val="002E7FE9"/>
    <w:rsid w:val="00300956"/>
    <w:rsid w:val="00315BE5"/>
    <w:rsid w:val="0031750A"/>
    <w:rsid w:val="003217C8"/>
    <w:rsid w:val="00326D82"/>
    <w:rsid w:val="003476AB"/>
    <w:rsid w:val="0035704E"/>
    <w:rsid w:val="00371831"/>
    <w:rsid w:val="00376375"/>
    <w:rsid w:val="003766C8"/>
    <w:rsid w:val="003A34E5"/>
    <w:rsid w:val="003E387D"/>
    <w:rsid w:val="004050CF"/>
    <w:rsid w:val="004415C4"/>
    <w:rsid w:val="00442447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F001F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15150"/>
    <w:rsid w:val="00822D50"/>
    <w:rsid w:val="00824B34"/>
    <w:rsid w:val="008452FF"/>
    <w:rsid w:val="00870527"/>
    <w:rsid w:val="008C3C44"/>
    <w:rsid w:val="008C49BB"/>
    <w:rsid w:val="008C550B"/>
    <w:rsid w:val="008D41A9"/>
    <w:rsid w:val="008D620C"/>
    <w:rsid w:val="008F1571"/>
    <w:rsid w:val="008F37ED"/>
    <w:rsid w:val="008F7643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06318"/>
    <w:rsid w:val="00A129A0"/>
    <w:rsid w:val="00A1399D"/>
    <w:rsid w:val="00A17030"/>
    <w:rsid w:val="00A17431"/>
    <w:rsid w:val="00A42F70"/>
    <w:rsid w:val="00A51F28"/>
    <w:rsid w:val="00A728E2"/>
    <w:rsid w:val="00A7464B"/>
    <w:rsid w:val="00A81246"/>
    <w:rsid w:val="00A9421E"/>
    <w:rsid w:val="00A95238"/>
    <w:rsid w:val="00AB2BC6"/>
    <w:rsid w:val="00AC530B"/>
    <w:rsid w:val="00AE040F"/>
    <w:rsid w:val="00B045F2"/>
    <w:rsid w:val="00B050DF"/>
    <w:rsid w:val="00B25351"/>
    <w:rsid w:val="00B641D8"/>
    <w:rsid w:val="00B847F0"/>
    <w:rsid w:val="00BB46DF"/>
    <w:rsid w:val="00BC59BD"/>
    <w:rsid w:val="00BD1AA7"/>
    <w:rsid w:val="00BD5A56"/>
    <w:rsid w:val="00BE00F7"/>
    <w:rsid w:val="00BE0126"/>
    <w:rsid w:val="00BF05C2"/>
    <w:rsid w:val="00BF441C"/>
    <w:rsid w:val="00BF708E"/>
    <w:rsid w:val="00C327A4"/>
    <w:rsid w:val="00C507FD"/>
    <w:rsid w:val="00C80C7E"/>
    <w:rsid w:val="00CA5D6F"/>
    <w:rsid w:val="00CA6001"/>
    <w:rsid w:val="00CE429F"/>
    <w:rsid w:val="00CE7652"/>
    <w:rsid w:val="00CF4035"/>
    <w:rsid w:val="00D13DCD"/>
    <w:rsid w:val="00D23DA2"/>
    <w:rsid w:val="00D362D8"/>
    <w:rsid w:val="00D45041"/>
    <w:rsid w:val="00D4516D"/>
    <w:rsid w:val="00D67F02"/>
    <w:rsid w:val="00D80062"/>
    <w:rsid w:val="00DB0338"/>
    <w:rsid w:val="00DC7397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555D"/>
    <w:rsid w:val="00EF5426"/>
    <w:rsid w:val="00F05088"/>
    <w:rsid w:val="00F21435"/>
    <w:rsid w:val="00F73123"/>
    <w:rsid w:val="00F9237C"/>
    <w:rsid w:val="00F93154"/>
    <w:rsid w:val="00FB1891"/>
    <w:rsid w:val="00FC5D22"/>
    <w:rsid w:val="00FC77B6"/>
    <w:rsid w:val="00FC7BC3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uiPriority w:val="99"/>
    <w:rsid w:val="000954C1"/>
    <w:rPr>
      <w:rFonts w:ascii="Calibri" w:hAnsi="Calibri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F1571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705168"/>
    <w:pPr>
      <w:widowControl w:val="0"/>
      <w:suppressAutoHyphens/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5168"/>
    <w:rPr>
      <w:rFonts w:eastAsia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177</Words>
  <Characters>1009</Characters>
  <Application>Microsoft Office Outlook</Application>
  <DocSecurity>0</DocSecurity>
  <Lines>0</Lines>
  <Paragraphs>0</Paragraphs>
  <ScaleCrop>false</ScaleCrop>
  <Company>Perpetuum Mobile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keywords/>
  <dc:description/>
  <cp:lastModifiedBy>Acer</cp:lastModifiedBy>
  <cp:revision>3</cp:revision>
  <cp:lastPrinted>2015-07-23T11:05:00Z</cp:lastPrinted>
  <dcterms:created xsi:type="dcterms:W3CDTF">2016-01-04T15:25:00Z</dcterms:created>
  <dcterms:modified xsi:type="dcterms:W3CDTF">2016-12-21T10:42:00Z</dcterms:modified>
</cp:coreProperties>
</file>